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39A598" w14:textId="5097EC16" w:rsidR="00D94F0C" w:rsidRPr="00264080" w:rsidRDefault="0004054A" w:rsidP="0004054A">
      <w:pPr>
        <w:spacing w:line="0" w:lineRule="atLeast"/>
        <w:ind w:left="420"/>
        <w:jc w:val="right"/>
        <w:rPr>
          <w:rFonts w:ascii="ＤＦ細丸ゴシック体" w:eastAsia="ＤＦ細丸ゴシック体" w:hAnsi="ＫＦひま字"/>
          <w:sz w:val="24"/>
          <w:szCs w:val="24"/>
        </w:rPr>
      </w:pPr>
      <w:r w:rsidRPr="00264080">
        <w:rPr>
          <w:rFonts w:ascii="ＤＦ細丸ゴシック体" w:eastAsia="ＤＦ細丸ゴシック体" w:hAnsi="ＫＦひま字" w:hint="eastAsia"/>
          <w:sz w:val="24"/>
          <w:szCs w:val="24"/>
        </w:rPr>
        <w:t>令和　　年　　月　　日</w:t>
      </w:r>
    </w:p>
    <w:p w14:paraId="5392846C" w14:textId="77777777" w:rsidR="00EF6E13" w:rsidRPr="00264080" w:rsidRDefault="00EF6E13" w:rsidP="0004054A">
      <w:pPr>
        <w:spacing w:line="0" w:lineRule="atLeast"/>
        <w:ind w:left="420"/>
        <w:jc w:val="right"/>
        <w:rPr>
          <w:rFonts w:ascii="ＤＦ細丸ゴシック体" w:eastAsia="ＤＦ細丸ゴシック体" w:hint="eastAsia"/>
        </w:rPr>
      </w:pPr>
    </w:p>
    <w:p w14:paraId="36EEF2A9" w14:textId="77777777" w:rsidR="00D94F0C" w:rsidRPr="00264080" w:rsidRDefault="008C055C" w:rsidP="00D94F0C">
      <w:pPr>
        <w:spacing w:line="0" w:lineRule="atLeast"/>
        <w:ind w:left="420"/>
        <w:jc w:val="center"/>
        <w:rPr>
          <w:rFonts w:ascii="ＤＦ細丸ゴシック体" w:eastAsia="ＤＦ細丸ゴシック体" w:hAnsi="ＫＦひま字" w:hint="eastAsia"/>
          <w:iCs/>
          <w:sz w:val="36"/>
          <w:szCs w:val="28"/>
        </w:rPr>
      </w:pPr>
      <w:r w:rsidRPr="00264080">
        <w:rPr>
          <w:rFonts w:ascii="ＤＦ細丸ゴシック体" w:eastAsia="ＤＦ細丸ゴシック体" w:hAnsi="ＫＦひま字" w:hint="eastAsia"/>
          <w:iCs/>
          <w:sz w:val="56"/>
          <w:szCs w:val="28"/>
        </w:rPr>
        <w:t>第６</w:t>
      </w:r>
      <w:r w:rsidR="008025EC">
        <w:rPr>
          <w:rFonts w:ascii="ＤＦ細丸ゴシック体" w:eastAsia="ＤＦ細丸ゴシック体" w:hAnsi="ＫＦひま字" w:hint="eastAsia"/>
          <w:iCs/>
          <w:sz w:val="56"/>
          <w:szCs w:val="28"/>
        </w:rPr>
        <w:t>９</w:t>
      </w:r>
      <w:r w:rsidR="00D94F0C" w:rsidRPr="00264080">
        <w:rPr>
          <w:rFonts w:ascii="ＤＦ細丸ゴシック体" w:eastAsia="ＤＦ細丸ゴシック体" w:hAnsi="ＫＦひま字" w:hint="eastAsia"/>
          <w:iCs/>
          <w:sz w:val="56"/>
          <w:szCs w:val="28"/>
        </w:rPr>
        <w:t>回</w:t>
      </w:r>
      <w:proofErr w:type="gramStart"/>
      <w:r w:rsidR="007D0A62" w:rsidRPr="00264080">
        <w:rPr>
          <w:rFonts w:ascii="ＤＦ細丸ゴシック体" w:eastAsia="ＤＦ細丸ゴシック体" w:hAnsi="ＫＦひま字" w:hint="eastAsia"/>
          <w:iCs/>
          <w:sz w:val="56"/>
          <w:szCs w:val="28"/>
        </w:rPr>
        <w:t>え</w:t>
      </w:r>
      <w:r w:rsidR="00D94F0C" w:rsidRPr="00264080">
        <w:rPr>
          <w:rFonts w:ascii="ＤＦ細丸ゴシック体" w:eastAsia="ＤＦ細丸ゴシック体" w:hAnsi="ＫＦひま字" w:hint="eastAsia"/>
          <w:iCs/>
          <w:sz w:val="56"/>
          <w:szCs w:val="28"/>
        </w:rPr>
        <w:t>え</w:t>
      </w:r>
      <w:proofErr w:type="gramEnd"/>
      <w:r w:rsidR="00D94F0C" w:rsidRPr="00264080">
        <w:rPr>
          <w:rFonts w:ascii="ＤＦ細丸ゴシック体" w:eastAsia="ＤＦ細丸ゴシック体" w:hAnsi="ＫＦひま字" w:hint="eastAsia"/>
          <w:iCs/>
          <w:sz w:val="56"/>
          <w:szCs w:val="28"/>
        </w:rPr>
        <w:t>じゃないか豊橋まつり</w:t>
      </w:r>
    </w:p>
    <w:p w14:paraId="07E0058E" w14:textId="77777777" w:rsidR="00D94F0C" w:rsidRPr="00264080" w:rsidRDefault="00D94F0C" w:rsidP="00D94F0C">
      <w:pPr>
        <w:spacing w:line="0" w:lineRule="atLeast"/>
        <w:ind w:left="420"/>
        <w:jc w:val="center"/>
        <w:rPr>
          <w:rFonts w:ascii="ＤＦ細丸ゴシック体" w:eastAsia="ＤＦ細丸ゴシック体" w:hAnsi="ＫＦひま字"/>
          <w:iCs/>
          <w:sz w:val="72"/>
          <w:szCs w:val="28"/>
        </w:rPr>
      </w:pPr>
      <w:r w:rsidRPr="00264080">
        <w:rPr>
          <w:rFonts w:ascii="ＤＦ細丸ゴシック体" w:eastAsia="ＤＦ細丸ゴシック体" w:hAnsi="ＫＦひま字" w:hint="eastAsia"/>
          <w:iCs/>
          <w:sz w:val="72"/>
          <w:szCs w:val="36"/>
        </w:rPr>
        <w:t>総おどり</w:t>
      </w:r>
      <w:r w:rsidRPr="00264080">
        <w:rPr>
          <w:rFonts w:ascii="ＤＦ細丸ゴシック体" w:eastAsia="ＤＦ細丸ゴシック体" w:hAnsi="ＫＦひま字" w:hint="eastAsia"/>
          <w:iCs/>
          <w:sz w:val="72"/>
          <w:szCs w:val="28"/>
        </w:rPr>
        <w:t>参加申込書</w:t>
      </w:r>
    </w:p>
    <w:p w14:paraId="3841C8FE" w14:textId="77777777" w:rsidR="00873F2A" w:rsidRPr="00264080" w:rsidRDefault="00E41707" w:rsidP="00873F2A">
      <w:pPr>
        <w:spacing w:line="320" w:lineRule="exact"/>
        <w:ind w:left="420"/>
        <w:jc w:val="left"/>
        <w:rPr>
          <w:rFonts w:ascii="ＭＳ 明朝" w:hAnsi="ＭＳ 明朝" w:cs="ＭＳ 明朝"/>
        </w:rPr>
      </w:pPr>
      <w:r>
        <w:rPr>
          <w:rFonts w:ascii="ＤＦ細丸ゴシック体" w:eastAsia="ＤＦ細丸ゴシック体" w:hint="eastAsia"/>
          <w:noProof/>
          <w:u w:val="single"/>
        </w:rPr>
        <mc:AlternateContent>
          <mc:Choice Requires="wps">
            <w:drawing>
              <wp:anchor distT="0" distB="0" distL="114300" distR="114300" simplePos="0" relativeHeight="251663872" behindDoc="0" locked="0" layoutInCell="1" allowOverlap="1" wp14:anchorId="69252FDA" wp14:editId="52A9B5C8">
                <wp:simplePos x="0" y="0"/>
                <wp:positionH relativeFrom="column">
                  <wp:posOffset>5245735</wp:posOffset>
                </wp:positionH>
                <wp:positionV relativeFrom="paragraph">
                  <wp:posOffset>20955</wp:posOffset>
                </wp:positionV>
                <wp:extent cx="1071880" cy="1136650"/>
                <wp:effectExtent l="0" t="0" r="0" b="0"/>
                <wp:wrapNone/>
                <wp:docPr id="146418547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188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E1964" w14:textId="77777777" w:rsidR="00571597" w:rsidRDefault="00E41707">
                            <w:r>
                              <w:rPr>
                                <w:noProof/>
                              </w:rPr>
                              <w:drawing>
                                <wp:inline distT="0" distB="0" distL="0" distR="0" wp14:anchorId="6592886B" wp14:editId="41885A12">
                                  <wp:extent cx="922020" cy="1051560"/>
                                  <wp:effectExtent l="0" t="0" r="0" b="0"/>
                                  <wp:docPr id="3"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051560"/>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52FDA" id="_x0000_t202" coordsize="21600,21600" o:spt="202" path="m,l,21600r21600,l21600,xe">
                <v:stroke joinstyle="miter"/>
                <v:path gradientshapeok="t" o:connecttype="rect"/>
              </v:shapetype>
              <v:shape id="Text Box 39" o:spid="_x0000_s1026" type="#_x0000_t202" style="position:absolute;left:0;text-align:left;margin-left:413.05pt;margin-top:1.65pt;width:84.4pt;height:89.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" filled="f" stroked="f">
                <v:path arrowok="t"/>
                <v:textbox inset="5.85pt,.7pt,5.85pt,.7pt">
                  <w:txbxContent>
                    <w:p w14:paraId="50FE1964" w14:textId="77777777" w:rsidR="00571597" w:rsidRDefault="00E41707">
                      <w:r>
                        <w:rPr>
                          <w:noProof/>
                        </w:rPr>
                        <w:drawing>
                          <wp:inline distT="0" distB="0" distL="0" distR="0" wp14:anchorId="6592886B" wp14:editId="41885A12">
                            <wp:extent cx="922020" cy="1051560"/>
                            <wp:effectExtent l="0" t="0" r="0" b="0"/>
                            <wp:docPr id="3"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051560"/>
                                    </a:xfrm>
                                    <a:prstGeom prst="rect">
                                      <a:avLst/>
                                    </a:prstGeom>
                                    <a:noFill/>
                                    <a:ln>
                                      <a:noFill/>
                                    </a:ln>
                                  </pic:spPr>
                                </pic:pic>
                              </a:graphicData>
                            </a:graphic>
                          </wp:inline>
                        </w:drawing>
                      </w:r>
                    </w:p>
                  </w:txbxContent>
                </v:textbox>
              </v:shape>
            </w:pict>
          </mc:Fallback>
        </mc:AlternateContent>
      </w:r>
      <w:r w:rsidRPr="00264080">
        <w:rPr>
          <w:rFonts w:ascii="ＤＦ細丸ゴシック体" w:eastAsia="ＤＦ細丸ゴシック体" w:hAnsi="ＫＦひま字" w:hint="eastAsia"/>
          <w:iCs/>
          <w:noProof/>
          <w:sz w:val="72"/>
          <w:szCs w:val="36"/>
        </w:rPr>
        <mc:AlternateContent>
          <mc:Choice Requires="wps">
            <w:drawing>
              <wp:anchor distT="0" distB="0" distL="114300" distR="114300" simplePos="0" relativeHeight="251661824" behindDoc="0" locked="0" layoutInCell="1" allowOverlap="1" wp14:anchorId="53AF8F99" wp14:editId="1124C789">
                <wp:simplePos x="0" y="0"/>
                <wp:positionH relativeFrom="column">
                  <wp:posOffset>6286500</wp:posOffset>
                </wp:positionH>
                <wp:positionV relativeFrom="paragraph">
                  <wp:posOffset>120015</wp:posOffset>
                </wp:positionV>
                <wp:extent cx="231140" cy="1189355"/>
                <wp:effectExtent l="0" t="0" r="0" b="4445"/>
                <wp:wrapNone/>
                <wp:docPr id="20074080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1189355"/>
                        </a:xfrm>
                        <a:prstGeom prst="rightBracket">
                          <a:avLst>
                            <a:gd name="adj" fmla="val 42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7C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margin-left:495pt;margin-top:9.45pt;width:18.2pt;height:9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">
                <v:textbox inset="5.85pt,.7pt,5.85pt,.7pt"/>
              </v:shape>
            </w:pict>
          </mc:Fallback>
        </mc:AlternateContent>
      </w:r>
      <w:r w:rsidRPr="00264080">
        <w:rPr>
          <w:rFonts w:ascii="ＤＦ細丸ゴシック体" w:eastAsia="ＤＦ細丸ゴシック体" w:hAnsi="ＫＦひま字" w:hint="eastAsia"/>
          <w:iCs/>
          <w:noProof/>
          <w:sz w:val="72"/>
          <w:szCs w:val="36"/>
        </w:rPr>
        <mc:AlternateContent>
          <mc:Choice Requires="wps">
            <w:drawing>
              <wp:anchor distT="0" distB="0" distL="114300" distR="114300" simplePos="0" relativeHeight="251660800" behindDoc="0" locked="0" layoutInCell="1" allowOverlap="1" wp14:anchorId="4B079C46" wp14:editId="7E030A89">
                <wp:simplePos x="0" y="0"/>
                <wp:positionH relativeFrom="column">
                  <wp:posOffset>80645</wp:posOffset>
                </wp:positionH>
                <wp:positionV relativeFrom="paragraph">
                  <wp:posOffset>120015</wp:posOffset>
                </wp:positionV>
                <wp:extent cx="195580" cy="1189355"/>
                <wp:effectExtent l="0" t="0" r="0" b="4445"/>
                <wp:wrapNone/>
                <wp:docPr id="108871847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189355"/>
                        </a:xfrm>
                        <a:prstGeom prst="leftBracket">
                          <a:avLst>
                            <a:gd name="adj" fmla="val 50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DD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margin-left:6.35pt;margin-top:9.45pt;width:15.4pt;height:9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">
                <v:textbox inset="5.85pt,.7pt,5.85pt,.7pt"/>
              </v:shape>
            </w:pict>
          </mc:Fallback>
        </mc:AlternateContent>
      </w:r>
    </w:p>
    <w:p w14:paraId="4EC878C9" w14:textId="77777777" w:rsidR="00873F2A" w:rsidRPr="00264080" w:rsidRDefault="00873F2A" w:rsidP="00873F2A">
      <w:pPr>
        <w:spacing w:line="320" w:lineRule="exact"/>
        <w:ind w:left="420" w:rightChars="942" w:right="1978"/>
        <w:jc w:val="left"/>
        <w:rPr>
          <w:rFonts w:ascii="ＤＦ細丸ゴシック体" w:eastAsia="ＤＦ細丸ゴシック体"/>
        </w:rPr>
      </w:pPr>
      <w:r w:rsidRPr="00264080">
        <w:rPr>
          <w:rFonts w:ascii="ＤＦ細丸ゴシック体" w:eastAsia="ＤＦ細丸ゴシック体" w:hint="eastAsia"/>
          <w:u w:val="single"/>
        </w:rPr>
        <w:t>※可能な限りインターネットからのお申し込みに</w:t>
      </w:r>
      <w:r w:rsidRPr="00264080">
        <w:rPr>
          <w:rFonts w:ascii="ＤＦ細丸ゴシック体" w:eastAsia="ＤＦ細丸ゴシック体"/>
          <w:u w:val="single"/>
        </w:rPr>
        <w:t>ご協力をお願いいたします</w:t>
      </w:r>
      <w:r w:rsidRPr="00264080">
        <w:rPr>
          <w:rFonts w:ascii="ＤＦ細丸ゴシック体" w:eastAsia="ＤＦ細丸ゴシック体" w:hint="eastAsia"/>
        </w:rPr>
        <w:t>（右図</w:t>
      </w:r>
      <w:r w:rsidR="00BE101F" w:rsidRPr="00264080">
        <w:rPr>
          <w:rFonts w:ascii="ＤＦ細丸ゴシック体" w:eastAsia="ＤＦ細丸ゴシック体" w:hint="eastAsia"/>
        </w:rPr>
        <w:t>二次元</w:t>
      </w:r>
      <w:r w:rsidRPr="00264080">
        <w:rPr>
          <w:rFonts w:ascii="ＤＦ細丸ゴシック体" w:eastAsia="ＤＦ細丸ゴシック体" w:hint="eastAsia"/>
        </w:rPr>
        <w:t>コード、下部ページURLより）</w:t>
      </w:r>
      <w:r w:rsidRPr="00264080">
        <w:rPr>
          <w:rFonts w:ascii="ＤＦ細丸ゴシック体" w:eastAsia="ＤＦ細丸ゴシック体"/>
        </w:rPr>
        <w:t>。</w:t>
      </w:r>
      <w:r w:rsidRPr="00264080">
        <w:rPr>
          <w:rFonts w:ascii="ＤＦ細丸ゴシック体" w:eastAsia="ＤＦ細丸ゴシック体" w:hint="eastAsia"/>
        </w:rPr>
        <w:t>インターネットからの申込が困難な場合、この申込書にご記入の上、郵送またはFAXでお申し込みください。</w:t>
      </w:r>
    </w:p>
    <w:p w14:paraId="7BCE9FEA" w14:textId="77777777" w:rsidR="00177125" w:rsidRPr="00264080" w:rsidRDefault="00873F2A" w:rsidP="00873F2A">
      <w:pPr>
        <w:spacing w:line="320" w:lineRule="exact"/>
        <w:ind w:left="420" w:rightChars="942" w:right="1978" w:firstLineChars="2" w:firstLine="4"/>
        <w:jc w:val="left"/>
        <w:rPr>
          <w:rFonts w:ascii="ＤＦ細丸ゴシック体" w:eastAsia="ＤＦ細丸ゴシック体" w:hint="eastAsia"/>
        </w:rPr>
      </w:pPr>
      <w:r w:rsidRPr="00264080">
        <w:rPr>
          <w:rFonts w:ascii="ＤＦ細丸ゴシック体" w:eastAsia="ＤＦ細丸ゴシック体"/>
        </w:rPr>
        <w:t>(</w:t>
      </w:r>
      <w:r w:rsidR="00C64332" w:rsidRPr="00C64332">
        <w:rPr>
          <w:rFonts w:ascii="ＤＦ細丸ゴシック体" w:eastAsia="ＤＦ細丸ゴシック体"/>
        </w:rPr>
        <w:t>https://ttzk.graffer.jp/city-toyohashi/smart-apply/apply-procedure/1893838953556756207</w:t>
      </w:r>
      <w:r w:rsidRPr="00264080">
        <w:rPr>
          <w:rFonts w:ascii="ＤＦ細丸ゴシック体" w:eastAsia="ＤＦ細丸ゴシック体" w:hint="eastAsia"/>
        </w:rPr>
        <w:t>)</w:t>
      </w:r>
    </w:p>
    <w:p w14:paraId="40D9DF99" w14:textId="77777777" w:rsidR="00873F2A" w:rsidRPr="00264080" w:rsidRDefault="00873F2A" w:rsidP="0004054A">
      <w:pPr>
        <w:spacing w:line="420" w:lineRule="exact"/>
        <w:jc w:val="center"/>
        <w:rPr>
          <w:rFonts w:ascii="ＤＦ細丸ゴシック体" w:eastAsia="ＤＦ細丸ゴシック体" w:hAnsi="ＫＦひま字"/>
          <w:sz w:val="32"/>
          <w:szCs w:val="24"/>
        </w:rPr>
      </w:pPr>
    </w:p>
    <w:p w14:paraId="0163D9B6" w14:textId="77777777" w:rsidR="0004054A" w:rsidRPr="00264080" w:rsidRDefault="00873F2A" w:rsidP="0004054A">
      <w:pPr>
        <w:spacing w:line="420" w:lineRule="exact"/>
        <w:jc w:val="center"/>
        <w:rPr>
          <w:rFonts w:ascii="ＤＦ細丸ゴシック体" w:eastAsia="ＤＦ細丸ゴシック体" w:hAnsi="ＫＦひま字" w:hint="eastAsia"/>
          <w:sz w:val="32"/>
          <w:szCs w:val="24"/>
        </w:rPr>
      </w:pPr>
      <w:r w:rsidRPr="00264080">
        <w:rPr>
          <w:rFonts w:ascii="ＤＦ細丸ゴシック体" w:eastAsia="ＤＦ細丸ゴシック体" w:hAnsi="ＫＦひま字" w:hint="eastAsia"/>
          <w:sz w:val="32"/>
          <w:szCs w:val="24"/>
        </w:rPr>
        <w:t>郵送</w:t>
      </w:r>
      <w:r w:rsidRPr="00264080">
        <w:rPr>
          <w:rFonts w:ascii="ＤＦ細丸ゴシック体" w:eastAsia="ＤＦ細丸ゴシック体" w:hAnsi="ＫＦひま字"/>
          <w:sz w:val="32"/>
          <w:szCs w:val="24"/>
        </w:rPr>
        <w:t>・FAX</w:t>
      </w:r>
      <w:r w:rsidR="0004054A" w:rsidRPr="00264080">
        <w:rPr>
          <w:rFonts w:ascii="ＤＦ細丸ゴシック体" w:eastAsia="ＤＦ細丸ゴシック体" w:hAnsi="ＫＦひま字" w:hint="eastAsia"/>
          <w:sz w:val="32"/>
          <w:szCs w:val="24"/>
        </w:rPr>
        <w:t>申込先　豊橋まつり振興会事務局（総おどり担当）行</w:t>
      </w:r>
    </w:p>
    <w:p w14:paraId="6EA3C885" w14:textId="77777777" w:rsidR="0004054A" w:rsidRPr="00264080" w:rsidRDefault="0004054A" w:rsidP="0004054A">
      <w:pPr>
        <w:spacing w:line="420" w:lineRule="exact"/>
        <w:ind w:left="979" w:hangingChars="300" w:hanging="979"/>
        <w:jc w:val="center"/>
        <w:rPr>
          <w:rFonts w:ascii="ＤＦ細丸ゴシック体" w:eastAsia="ＤＦ細丸ゴシック体" w:hAnsi="ＫＦひま字" w:hint="eastAsia"/>
          <w:b/>
          <w:sz w:val="32"/>
          <w:szCs w:val="24"/>
        </w:rPr>
      </w:pPr>
      <w:r w:rsidRPr="00264080">
        <w:rPr>
          <w:rFonts w:ascii="ＤＦ細丸ゴシック体" w:eastAsia="ＤＦ細丸ゴシック体" w:hAnsi="ＫＦひま字" w:hint="eastAsia"/>
          <w:b/>
          <w:sz w:val="32"/>
          <w:szCs w:val="24"/>
        </w:rPr>
        <w:t>（FAX　０５３２－５５－９０９０）</w:t>
      </w:r>
    </w:p>
    <w:tbl>
      <w:tblPr>
        <w:tblW w:w="9087" w:type="dxa"/>
        <w:tblInd w:w="412" w:type="dxa"/>
        <w:tblCellMar>
          <w:left w:w="99" w:type="dxa"/>
          <w:right w:w="99" w:type="dxa"/>
        </w:tblCellMar>
        <w:tblLook w:val="04A0" w:firstRow="1" w:lastRow="0" w:firstColumn="1" w:lastColumn="0" w:noHBand="0" w:noVBand="1"/>
      </w:tblPr>
      <w:tblGrid>
        <w:gridCol w:w="1919"/>
        <w:gridCol w:w="2243"/>
        <w:gridCol w:w="682"/>
        <w:gridCol w:w="659"/>
        <w:gridCol w:w="803"/>
        <w:gridCol w:w="417"/>
        <w:gridCol w:w="1042"/>
        <w:gridCol w:w="1322"/>
      </w:tblGrid>
      <w:tr w:rsidR="00D94F0C" w:rsidRPr="00264080" w14:paraId="56A1705B" w14:textId="77777777" w:rsidTr="00873F2A">
        <w:trPr>
          <w:trHeight w:val="283"/>
        </w:trPr>
        <w:tc>
          <w:tcPr>
            <w:tcW w:w="1919" w:type="dxa"/>
            <w:tcBorders>
              <w:top w:val="single" w:sz="8" w:space="0" w:color="auto"/>
              <w:left w:val="single" w:sz="12" w:space="0" w:color="auto"/>
              <w:bottom w:val="dotted" w:sz="4" w:space="0" w:color="auto"/>
              <w:right w:val="single" w:sz="8" w:space="0" w:color="auto"/>
            </w:tcBorders>
            <w:noWrap/>
            <w:vAlign w:val="center"/>
            <w:hideMark/>
          </w:tcPr>
          <w:p w14:paraId="1C50995F"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フリガナ</w:t>
            </w:r>
          </w:p>
        </w:tc>
        <w:tc>
          <w:tcPr>
            <w:tcW w:w="7168" w:type="dxa"/>
            <w:gridSpan w:val="7"/>
            <w:tcBorders>
              <w:top w:val="single" w:sz="8" w:space="0" w:color="auto"/>
              <w:left w:val="nil"/>
              <w:bottom w:val="dotted" w:sz="4" w:space="0" w:color="auto"/>
              <w:right w:val="single" w:sz="12" w:space="0" w:color="auto"/>
            </w:tcBorders>
            <w:noWrap/>
            <w:vAlign w:val="center"/>
            <w:hideMark/>
          </w:tcPr>
          <w:p w14:paraId="5B188489"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p>
        </w:tc>
      </w:tr>
      <w:tr w:rsidR="00D94F0C" w:rsidRPr="00264080" w14:paraId="0B35A00A" w14:textId="77777777" w:rsidTr="006673F2">
        <w:trPr>
          <w:trHeight w:val="907"/>
        </w:trPr>
        <w:tc>
          <w:tcPr>
            <w:tcW w:w="1919" w:type="dxa"/>
            <w:tcBorders>
              <w:top w:val="nil"/>
              <w:left w:val="single" w:sz="12" w:space="0" w:color="auto"/>
              <w:bottom w:val="single" w:sz="8" w:space="0" w:color="auto"/>
              <w:right w:val="single" w:sz="8" w:space="0" w:color="auto"/>
            </w:tcBorders>
            <w:noWrap/>
            <w:vAlign w:val="center"/>
            <w:hideMark/>
          </w:tcPr>
          <w:p w14:paraId="0A60452E"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参加団体名</w:t>
            </w:r>
          </w:p>
        </w:tc>
        <w:tc>
          <w:tcPr>
            <w:tcW w:w="7168" w:type="dxa"/>
            <w:gridSpan w:val="7"/>
            <w:tcBorders>
              <w:top w:val="nil"/>
              <w:left w:val="nil"/>
              <w:bottom w:val="single" w:sz="8" w:space="0" w:color="auto"/>
              <w:right w:val="single" w:sz="12" w:space="0" w:color="auto"/>
            </w:tcBorders>
            <w:noWrap/>
            <w:vAlign w:val="center"/>
            <w:hideMark/>
          </w:tcPr>
          <w:p w14:paraId="2A4A9B54"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r>
      <w:tr w:rsidR="0004054A" w:rsidRPr="00264080" w14:paraId="2A85B15C" w14:textId="77777777" w:rsidTr="00873F2A">
        <w:trPr>
          <w:trHeight w:val="1188"/>
        </w:trPr>
        <w:tc>
          <w:tcPr>
            <w:tcW w:w="1919" w:type="dxa"/>
            <w:tcBorders>
              <w:top w:val="nil"/>
              <w:left w:val="single" w:sz="12" w:space="0" w:color="auto"/>
              <w:bottom w:val="single" w:sz="8" w:space="0" w:color="auto"/>
              <w:right w:val="single" w:sz="8" w:space="0" w:color="auto"/>
            </w:tcBorders>
            <w:noWrap/>
            <w:vAlign w:val="center"/>
          </w:tcPr>
          <w:p w14:paraId="23494DCA" w14:textId="77777777" w:rsidR="0004054A" w:rsidRPr="00264080" w:rsidRDefault="0004054A"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会場別</w:t>
            </w:r>
          </w:p>
          <w:p w14:paraId="4E3A1406" w14:textId="77777777" w:rsidR="0004054A" w:rsidRPr="00264080" w:rsidRDefault="0004054A"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spacing w:val="2"/>
                <w:w w:val="77"/>
                <w:kern w:val="0"/>
                <w:sz w:val="22"/>
                <w:szCs w:val="22"/>
                <w:fitText w:val="1540" w:id="-1481368832"/>
              </w:rPr>
              <w:t>〇をつけてくださ</w:t>
            </w:r>
            <w:r w:rsidRPr="00264080">
              <w:rPr>
                <w:rFonts w:ascii="ＤＦ細丸ゴシック体" w:eastAsia="ＤＦ細丸ゴシック体" w:hAnsi="ＫＦひま字" w:cs="ＭＳ Ｐゴシック" w:hint="eastAsia"/>
                <w:spacing w:val="-7"/>
                <w:w w:val="77"/>
                <w:kern w:val="0"/>
                <w:sz w:val="22"/>
                <w:szCs w:val="22"/>
                <w:fitText w:val="1540" w:id="-1481368832"/>
              </w:rPr>
              <w:t>い</w:t>
            </w:r>
          </w:p>
        </w:tc>
        <w:tc>
          <w:tcPr>
            <w:tcW w:w="3584" w:type="dxa"/>
            <w:gridSpan w:val="3"/>
            <w:tcBorders>
              <w:top w:val="nil"/>
              <w:left w:val="nil"/>
              <w:bottom w:val="single" w:sz="8" w:space="0" w:color="auto"/>
              <w:right w:val="single" w:sz="6" w:space="0" w:color="auto"/>
            </w:tcBorders>
            <w:noWrap/>
            <w:vAlign w:val="center"/>
          </w:tcPr>
          <w:p w14:paraId="251F1BA0" w14:textId="77777777" w:rsidR="0004054A" w:rsidRPr="00264080" w:rsidRDefault="0004054A"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まつり会場で参加</w:t>
            </w:r>
          </w:p>
        </w:tc>
        <w:tc>
          <w:tcPr>
            <w:tcW w:w="3584" w:type="dxa"/>
            <w:gridSpan w:val="4"/>
            <w:tcBorders>
              <w:top w:val="nil"/>
              <w:left w:val="single" w:sz="6" w:space="0" w:color="auto"/>
              <w:bottom w:val="single" w:sz="8" w:space="0" w:color="auto"/>
              <w:right w:val="single" w:sz="12" w:space="0" w:color="auto"/>
            </w:tcBorders>
            <w:vAlign w:val="center"/>
          </w:tcPr>
          <w:p w14:paraId="35737CC0" w14:textId="77777777" w:rsidR="0004054A" w:rsidRPr="00264080" w:rsidRDefault="0004054A"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サテライト会場で参加</w:t>
            </w:r>
          </w:p>
        </w:tc>
      </w:tr>
      <w:tr w:rsidR="00D94F0C" w:rsidRPr="00264080" w14:paraId="3AB73022" w14:textId="77777777" w:rsidTr="004D5730">
        <w:trPr>
          <w:trHeight w:val="397"/>
        </w:trPr>
        <w:tc>
          <w:tcPr>
            <w:tcW w:w="1919" w:type="dxa"/>
            <w:tcBorders>
              <w:top w:val="nil"/>
              <w:left w:val="single" w:sz="12" w:space="0" w:color="auto"/>
              <w:bottom w:val="single" w:sz="8" w:space="0" w:color="auto"/>
              <w:right w:val="single" w:sz="8" w:space="0" w:color="auto"/>
            </w:tcBorders>
            <w:noWrap/>
            <w:vAlign w:val="center"/>
            <w:hideMark/>
          </w:tcPr>
          <w:p w14:paraId="65F1E791" w14:textId="77777777" w:rsidR="00D94F0C" w:rsidRDefault="00D94F0C" w:rsidP="00D94F0C">
            <w:pPr>
              <w:widowControl/>
              <w:jc w:val="center"/>
              <w:rPr>
                <w:rFonts w:ascii="ＤＦ細丸ゴシック体" w:eastAsia="ＤＦ細丸ゴシック体" w:hAnsi="ＫＦひま字" w:cs="ＭＳ Ｐゴシック"/>
                <w:kern w:val="0"/>
                <w:sz w:val="22"/>
                <w:szCs w:val="22"/>
              </w:rPr>
            </w:pPr>
            <w:r w:rsidRPr="00264080">
              <w:rPr>
                <w:rFonts w:ascii="ＤＦ細丸ゴシック体" w:eastAsia="ＤＦ細丸ゴシック体" w:hAnsi="ＫＦひま字" w:cs="ＭＳ Ｐゴシック" w:hint="eastAsia"/>
                <w:kern w:val="0"/>
                <w:sz w:val="22"/>
                <w:szCs w:val="22"/>
              </w:rPr>
              <w:t>参加人員</w:t>
            </w:r>
          </w:p>
          <w:p w14:paraId="0C4D9B04" w14:textId="77777777" w:rsidR="006673F2" w:rsidRPr="006673F2" w:rsidRDefault="006673F2" w:rsidP="006673F2">
            <w:pPr>
              <w:jc w:val="center"/>
              <w:rPr>
                <w:rFonts w:ascii="ＤＦ細丸ゴシック体" w:eastAsia="ＤＦ細丸ゴシック体" w:hAnsi="ＫＦひま字" w:cs="ＭＳ Ｐゴシック" w:hint="eastAsia"/>
                <w:kern w:val="0"/>
                <w:sz w:val="22"/>
                <w:szCs w:val="22"/>
              </w:rPr>
            </w:pPr>
            <w:r w:rsidRPr="006673F2">
              <w:rPr>
                <w:rFonts w:hint="eastAsia"/>
                <w:sz w:val="14"/>
              </w:rPr>
              <w:t>（申込時点で未確定の場合は想定できる最大人数を入力してください）</w:t>
            </w:r>
          </w:p>
        </w:tc>
        <w:tc>
          <w:tcPr>
            <w:tcW w:w="2925" w:type="dxa"/>
            <w:gridSpan w:val="2"/>
            <w:tcBorders>
              <w:top w:val="nil"/>
              <w:left w:val="nil"/>
              <w:bottom w:val="single" w:sz="8" w:space="0" w:color="auto"/>
              <w:right w:val="nil"/>
            </w:tcBorders>
            <w:noWrap/>
            <w:vAlign w:val="center"/>
            <w:hideMark/>
          </w:tcPr>
          <w:p w14:paraId="1840AD2A"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p w14:paraId="043FED64"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c>
          <w:tcPr>
            <w:tcW w:w="1462" w:type="dxa"/>
            <w:gridSpan w:val="2"/>
            <w:tcBorders>
              <w:top w:val="nil"/>
              <w:left w:val="nil"/>
              <w:bottom w:val="single" w:sz="8" w:space="0" w:color="auto"/>
              <w:right w:val="dashSmallGap" w:sz="4" w:space="0" w:color="auto"/>
            </w:tcBorders>
            <w:noWrap/>
            <w:vAlign w:val="center"/>
            <w:hideMark/>
          </w:tcPr>
          <w:p w14:paraId="2382D398" w14:textId="77777777" w:rsidR="00D94F0C" w:rsidRPr="00264080" w:rsidRDefault="00D94F0C" w:rsidP="00D94F0C">
            <w:pPr>
              <w:widowControl/>
              <w:jc w:val="right"/>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名</w:t>
            </w:r>
          </w:p>
        </w:tc>
        <w:tc>
          <w:tcPr>
            <w:tcW w:w="1459" w:type="dxa"/>
            <w:gridSpan w:val="2"/>
            <w:tcBorders>
              <w:top w:val="nil"/>
              <w:left w:val="dashSmallGap" w:sz="4" w:space="0" w:color="auto"/>
              <w:bottom w:val="single" w:sz="8" w:space="0" w:color="auto"/>
              <w:right w:val="nil"/>
            </w:tcBorders>
            <w:noWrap/>
            <w:vAlign w:val="center"/>
            <w:hideMark/>
          </w:tcPr>
          <w:p w14:paraId="6CFC45E2"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0"/>
              </w:rPr>
            </w:pPr>
            <w:r w:rsidRPr="00264080">
              <w:rPr>
                <w:rFonts w:ascii="ＤＦ細丸ゴシック体" w:eastAsia="ＤＦ細丸ゴシック体" w:hAnsi="ＫＦひま字" w:cs="ＭＳ Ｐゴシック" w:hint="eastAsia"/>
                <w:kern w:val="0"/>
                <w:sz w:val="20"/>
              </w:rPr>
              <w:t>左記のうち</w:t>
            </w:r>
          </w:p>
          <w:p w14:paraId="2511DCE0"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0"/>
              </w:rPr>
            </w:pPr>
            <w:r w:rsidRPr="00264080">
              <w:rPr>
                <w:rFonts w:ascii="ＤＦ細丸ゴシック体" w:eastAsia="ＤＦ細丸ゴシック体" w:hAnsi="ＫＦひま字" w:cs="ＭＳ Ｐゴシック" w:hint="eastAsia"/>
                <w:kern w:val="0"/>
                <w:sz w:val="20"/>
              </w:rPr>
              <w:t>子ども人数</w:t>
            </w:r>
          </w:p>
          <w:p w14:paraId="395334E6"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18"/>
              </w:rPr>
              <w:t xml:space="preserve">（中学生以下）　</w:t>
            </w:r>
          </w:p>
        </w:tc>
        <w:tc>
          <w:tcPr>
            <w:tcW w:w="1322" w:type="dxa"/>
            <w:tcBorders>
              <w:top w:val="nil"/>
              <w:left w:val="nil"/>
              <w:bottom w:val="single" w:sz="8" w:space="0" w:color="auto"/>
              <w:right w:val="single" w:sz="12" w:space="0" w:color="auto"/>
            </w:tcBorders>
            <w:noWrap/>
            <w:vAlign w:val="center"/>
            <w:hideMark/>
          </w:tcPr>
          <w:p w14:paraId="482125E2" w14:textId="77777777" w:rsidR="00D94F0C" w:rsidRPr="00264080" w:rsidRDefault="00D94F0C" w:rsidP="00D94F0C">
            <w:pPr>
              <w:widowControl/>
              <w:jc w:val="right"/>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名</w:t>
            </w:r>
          </w:p>
        </w:tc>
      </w:tr>
      <w:tr w:rsidR="00D94F0C" w:rsidRPr="00264080" w14:paraId="5AFE63C5" w14:textId="77777777" w:rsidTr="00873F2A">
        <w:trPr>
          <w:trHeight w:val="283"/>
        </w:trPr>
        <w:tc>
          <w:tcPr>
            <w:tcW w:w="1919" w:type="dxa"/>
            <w:tcBorders>
              <w:top w:val="nil"/>
              <w:left w:val="single" w:sz="12" w:space="0" w:color="auto"/>
              <w:bottom w:val="dotted" w:sz="4" w:space="0" w:color="auto"/>
              <w:right w:val="single" w:sz="8" w:space="0" w:color="auto"/>
            </w:tcBorders>
            <w:noWrap/>
            <w:vAlign w:val="center"/>
            <w:hideMark/>
          </w:tcPr>
          <w:p w14:paraId="20BE6ACF"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フリガナ</w:t>
            </w:r>
          </w:p>
        </w:tc>
        <w:tc>
          <w:tcPr>
            <w:tcW w:w="7168" w:type="dxa"/>
            <w:gridSpan w:val="7"/>
            <w:tcBorders>
              <w:top w:val="nil"/>
              <w:left w:val="nil"/>
              <w:bottom w:val="dotted" w:sz="4" w:space="0" w:color="auto"/>
              <w:right w:val="single" w:sz="12" w:space="0" w:color="auto"/>
            </w:tcBorders>
            <w:noWrap/>
            <w:vAlign w:val="center"/>
            <w:hideMark/>
          </w:tcPr>
          <w:p w14:paraId="4414549A"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p>
        </w:tc>
      </w:tr>
      <w:tr w:rsidR="00D94F0C" w:rsidRPr="00264080" w14:paraId="67F9C0CB" w14:textId="77777777" w:rsidTr="004D5730">
        <w:trPr>
          <w:trHeight w:val="737"/>
        </w:trPr>
        <w:tc>
          <w:tcPr>
            <w:tcW w:w="1919" w:type="dxa"/>
            <w:tcBorders>
              <w:top w:val="nil"/>
              <w:left w:val="single" w:sz="12" w:space="0" w:color="auto"/>
              <w:bottom w:val="single" w:sz="8" w:space="0" w:color="auto"/>
              <w:right w:val="single" w:sz="8" w:space="0" w:color="auto"/>
            </w:tcBorders>
            <w:noWrap/>
            <w:vAlign w:val="center"/>
            <w:hideMark/>
          </w:tcPr>
          <w:p w14:paraId="6C4675DF"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代表者氏名</w:t>
            </w:r>
          </w:p>
          <w:p w14:paraId="6624EF22"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（連絡者）</w:t>
            </w:r>
          </w:p>
        </w:tc>
        <w:tc>
          <w:tcPr>
            <w:tcW w:w="7168" w:type="dxa"/>
            <w:gridSpan w:val="7"/>
            <w:tcBorders>
              <w:top w:val="nil"/>
              <w:left w:val="nil"/>
              <w:bottom w:val="single" w:sz="8" w:space="0" w:color="auto"/>
              <w:right w:val="single" w:sz="12" w:space="0" w:color="auto"/>
            </w:tcBorders>
            <w:noWrap/>
            <w:vAlign w:val="center"/>
            <w:hideMark/>
          </w:tcPr>
          <w:p w14:paraId="31F6E69C"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r>
      <w:tr w:rsidR="00D94F0C" w:rsidRPr="00264080" w14:paraId="50D7BD34" w14:textId="77777777" w:rsidTr="004D5730">
        <w:trPr>
          <w:trHeight w:val="1077"/>
        </w:trPr>
        <w:tc>
          <w:tcPr>
            <w:tcW w:w="1919" w:type="dxa"/>
            <w:tcBorders>
              <w:top w:val="nil"/>
              <w:left w:val="single" w:sz="12" w:space="0" w:color="auto"/>
              <w:bottom w:val="single" w:sz="8" w:space="0" w:color="auto"/>
              <w:right w:val="single" w:sz="8" w:space="0" w:color="auto"/>
            </w:tcBorders>
            <w:noWrap/>
            <w:vAlign w:val="center"/>
            <w:hideMark/>
          </w:tcPr>
          <w:p w14:paraId="73660894"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代表者住所</w:t>
            </w:r>
          </w:p>
        </w:tc>
        <w:tc>
          <w:tcPr>
            <w:tcW w:w="2925" w:type="dxa"/>
            <w:gridSpan w:val="2"/>
            <w:tcBorders>
              <w:top w:val="nil"/>
              <w:left w:val="nil"/>
              <w:bottom w:val="single" w:sz="8" w:space="0" w:color="auto"/>
              <w:right w:val="nil"/>
            </w:tcBorders>
            <w:noWrap/>
            <w:hideMark/>
          </w:tcPr>
          <w:p w14:paraId="2C6417FE" w14:textId="77777777" w:rsidR="00D94F0C" w:rsidRPr="00264080" w:rsidRDefault="00D94F0C" w:rsidP="00D94F0C">
            <w:pPr>
              <w:widowControl/>
              <w:jc w:val="left"/>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w:t>
            </w:r>
          </w:p>
        </w:tc>
        <w:tc>
          <w:tcPr>
            <w:tcW w:w="1462" w:type="dxa"/>
            <w:gridSpan w:val="2"/>
            <w:tcBorders>
              <w:top w:val="nil"/>
              <w:left w:val="nil"/>
              <w:bottom w:val="single" w:sz="8" w:space="0" w:color="auto"/>
              <w:right w:val="nil"/>
            </w:tcBorders>
            <w:noWrap/>
            <w:vAlign w:val="center"/>
            <w:hideMark/>
          </w:tcPr>
          <w:p w14:paraId="16F93947"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c>
          <w:tcPr>
            <w:tcW w:w="1459" w:type="dxa"/>
            <w:gridSpan w:val="2"/>
            <w:tcBorders>
              <w:top w:val="nil"/>
              <w:left w:val="nil"/>
              <w:bottom w:val="single" w:sz="8" w:space="0" w:color="auto"/>
              <w:right w:val="nil"/>
            </w:tcBorders>
            <w:noWrap/>
            <w:vAlign w:val="center"/>
            <w:hideMark/>
          </w:tcPr>
          <w:p w14:paraId="72170FA3"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c>
          <w:tcPr>
            <w:tcW w:w="1322" w:type="dxa"/>
            <w:tcBorders>
              <w:top w:val="nil"/>
              <w:left w:val="nil"/>
              <w:bottom w:val="single" w:sz="8" w:space="0" w:color="auto"/>
              <w:right w:val="single" w:sz="12" w:space="0" w:color="auto"/>
            </w:tcBorders>
            <w:noWrap/>
            <w:vAlign w:val="center"/>
            <w:hideMark/>
          </w:tcPr>
          <w:p w14:paraId="79BFDEEA"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r>
      <w:tr w:rsidR="00D94F0C" w:rsidRPr="00264080" w14:paraId="6C282123" w14:textId="77777777" w:rsidTr="00873F2A">
        <w:trPr>
          <w:trHeight w:val="540"/>
        </w:trPr>
        <w:tc>
          <w:tcPr>
            <w:tcW w:w="1919" w:type="dxa"/>
            <w:tcBorders>
              <w:top w:val="nil"/>
              <w:left w:val="single" w:sz="12" w:space="0" w:color="auto"/>
              <w:bottom w:val="single" w:sz="6" w:space="0" w:color="auto"/>
              <w:right w:val="single" w:sz="8" w:space="0" w:color="auto"/>
            </w:tcBorders>
            <w:noWrap/>
            <w:vAlign w:val="center"/>
            <w:hideMark/>
          </w:tcPr>
          <w:p w14:paraId="7F825A04" w14:textId="77777777" w:rsidR="007D0A62" w:rsidRPr="00264080" w:rsidRDefault="007D0A62" w:rsidP="003B3EC1">
            <w:pPr>
              <w:widowControl/>
              <w:jc w:val="center"/>
              <w:rPr>
                <w:rFonts w:ascii="ＤＦ細丸ゴシック体" w:eastAsia="ＤＦ細丸ゴシック体" w:hAnsi="ＫＦひま字" w:cs="ＭＳ Ｐゴシック"/>
                <w:kern w:val="0"/>
                <w:sz w:val="22"/>
                <w:szCs w:val="22"/>
              </w:rPr>
            </w:pPr>
            <w:r w:rsidRPr="00264080">
              <w:rPr>
                <w:rFonts w:ascii="ＤＦ細丸ゴシック体" w:eastAsia="ＤＦ細丸ゴシック体" w:hAnsi="ＫＦひま字" w:cs="ＭＳ Ｐゴシック" w:hint="eastAsia"/>
                <w:kern w:val="0"/>
                <w:sz w:val="22"/>
                <w:szCs w:val="22"/>
              </w:rPr>
              <w:t>携帯</w:t>
            </w:r>
            <w:r w:rsidR="00D94F0C" w:rsidRPr="00264080">
              <w:rPr>
                <w:rFonts w:ascii="ＤＦ細丸ゴシック体" w:eastAsia="ＤＦ細丸ゴシック体" w:hAnsi="ＫＦひま字" w:cs="ＭＳ Ｐゴシック" w:hint="eastAsia"/>
                <w:kern w:val="0"/>
                <w:sz w:val="22"/>
                <w:szCs w:val="22"/>
              </w:rPr>
              <w:t>電話</w:t>
            </w:r>
            <w:r w:rsidRPr="00264080">
              <w:rPr>
                <w:rFonts w:ascii="ＤＦ細丸ゴシック体" w:eastAsia="ＤＦ細丸ゴシック体" w:hAnsi="ＫＦひま字" w:cs="ＭＳ Ｐゴシック" w:hint="eastAsia"/>
                <w:kern w:val="0"/>
                <w:sz w:val="22"/>
                <w:szCs w:val="22"/>
              </w:rPr>
              <w:t>番号</w:t>
            </w:r>
          </w:p>
          <w:p w14:paraId="46C43B65" w14:textId="77777777" w:rsidR="00D94F0C" w:rsidRPr="00264080" w:rsidRDefault="00D94F0C" w:rsidP="003B3EC1">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16"/>
                <w:szCs w:val="16"/>
              </w:rPr>
              <w:t>（緊急連絡先）</w:t>
            </w:r>
          </w:p>
        </w:tc>
        <w:tc>
          <w:tcPr>
            <w:tcW w:w="2925" w:type="dxa"/>
            <w:gridSpan w:val="2"/>
            <w:tcBorders>
              <w:top w:val="nil"/>
              <w:left w:val="nil"/>
              <w:bottom w:val="single" w:sz="6" w:space="0" w:color="auto"/>
              <w:right w:val="nil"/>
            </w:tcBorders>
            <w:noWrap/>
            <w:vAlign w:val="center"/>
            <w:hideMark/>
          </w:tcPr>
          <w:p w14:paraId="712779C4"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p w14:paraId="12773982"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c>
          <w:tcPr>
            <w:tcW w:w="1462" w:type="dxa"/>
            <w:gridSpan w:val="2"/>
            <w:tcBorders>
              <w:top w:val="nil"/>
              <w:left w:val="single" w:sz="8" w:space="0" w:color="auto"/>
              <w:bottom w:val="single" w:sz="6" w:space="0" w:color="auto"/>
              <w:right w:val="single" w:sz="8" w:space="0" w:color="auto"/>
            </w:tcBorders>
            <w:noWrap/>
            <w:vAlign w:val="center"/>
            <w:hideMark/>
          </w:tcPr>
          <w:p w14:paraId="02E5F9E3"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ＦＡＸ</w:t>
            </w:r>
          </w:p>
        </w:tc>
        <w:tc>
          <w:tcPr>
            <w:tcW w:w="2781" w:type="dxa"/>
            <w:gridSpan w:val="3"/>
            <w:tcBorders>
              <w:top w:val="nil"/>
              <w:left w:val="nil"/>
              <w:bottom w:val="single" w:sz="6" w:space="0" w:color="auto"/>
              <w:right w:val="single" w:sz="12" w:space="0" w:color="auto"/>
            </w:tcBorders>
            <w:noWrap/>
            <w:vAlign w:val="center"/>
            <w:hideMark/>
          </w:tcPr>
          <w:p w14:paraId="4BB01BC8"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p w14:paraId="3E26A8D7" w14:textId="77777777" w:rsidR="00D94F0C" w:rsidRPr="00264080" w:rsidRDefault="00D94F0C"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 xml:space="preserve">　</w:t>
            </w:r>
          </w:p>
        </w:tc>
      </w:tr>
      <w:tr w:rsidR="0004054A" w:rsidRPr="00264080" w14:paraId="3E4EE0CB" w14:textId="77777777" w:rsidTr="004D5730">
        <w:trPr>
          <w:trHeight w:val="781"/>
        </w:trPr>
        <w:tc>
          <w:tcPr>
            <w:tcW w:w="1919" w:type="dxa"/>
            <w:tcBorders>
              <w:top w:val="single" w:sz="6" w:space="0" w:color="auto"/>
              <w:left w:val="single" w:sz="12" w:space="0" w:color="auto"/>
              <w:bottom w:val="single" w:sz="6" w:space="0" w:color="auto"/>
              <w:right w:val="single" w:sz="8" w:space="0" w:color="auto"/>
            </w:tcBorders>
            <w:noWrap/>
            <w:vAlign w:val="center"/>
          </w:tcPr>
          <w:p w14:paraId="5A8C1E2B" w14:textId="77777777" w:rsidR="0004054A" w:rsidRPr="00264080" w:rsidRDefault="0004054A" w:rsidP="00D94F0C">
            <w:pPr>
              <w:widowControl/>
              <w:jc w:val="center"/>
              <w:rPr>
                <w:rFonts w:ascii="ＤＦ細丸ゴシック体" w:eastAsia="ＤＦ細丸ゴシック体" w:hAnsi="ＫＦひま字" w:cs="ＭＳ Ｐゴシック" w:hint="eastAsia"/>
                <w:kern w:val="0"/>
                <w:sz w:val="22"/>
                <w:szCs w:val="22"/>
              </w:rPr>
            </w:pPr>
            <w:r w:rsidRPr="00264080">
              <w:rPr>
                <w:rFonts w:ascii="ＤＦ細丸ゴシック体" w:eastAsia="ＤＦ細丸ゴシック体" w:hAnsi="ＫＦひま字" w:cs="ＭＳ Ｐゴシック" w:hint="eastAsia"/>
                <w:kern w:val="0"/>
                <w:sz w:val="22"/>
                <w:szCs w:val="22"/>
              </w:rPr>
              <w:t>メールアドレス</w:t>
            </w:r>
          </w:p>
        </w:tc>
        <w:tc>
          <w:tcPr>
            <w:tcW w:w="7168" w:type="dxa"/>
            <w:gridSpan w:val="7"/>
            <w:tcBorders>
              <w:top w:val="single" w:sz="6" w:space="0" w:color="auto"/>
              <w:left w:val="nil"/>
              <w:bottom w:val="single" w:sz="6" w:space="0" w:color="auto"/>
              <w:right w:val="single" w:sz="12" w:space="0" w:color="auto"/>
            </w:tcBorders>
            <w:noWrap/>
            <w:vAlign w:val="center"/>
          </w:tcPr>
          <w:p w14:paraId="4C6E4B63" w14:textId="77777777" w:rsidR="0004054A" w:rsidRPr="00264080" w:rsidRDefault="0004054A" w:rsidP="00D94F0C">
            <w:pPr>
              <w:widowControl/>
              <w:jc w:val="center"/>
              <w:rPr>
                <w:rFonts w:ascii="ＤＦ細丸ゴシック体" w:eastAsia="ＤＦ細丸ゴシック体" w:hAnsi="ＫＦひま字" w:cs="ＭＳ Ｐゴシック" w:hint="eastAsia"/>
                <w:kern w:val="0"/>
                <w:sz w:val="22"/>
                <w:szCs w:val="22"/>
              </w:rPr>
            </w:pPr>
          </w:p>
        </w:tc>
      </w:tr>
      <w:tr w:rsidR="004D5730" w:rsidRPr="00264080" w14:paraId="346D5D8E" w14:textId="77777777" w:rsidTr="004D5730">
        <w:trPr>
          <w:trHeight w:val="907"/>
        </w:trPr>
        <w:tc>
          <w:tcPr>
            <w:tcW w:w="1919" w:type="dxa"/>
            <w:tcBorders>
              <w:top w:val="single" w:sz="6" w:space="0" w:color="auto"/>
              <w:left w:val="single" w:sz="12" w:space="0" w:color="auto"/>
              <w:bottom w:val="single" w:sz="12" w:space="0" w:color="auto"/>
              <w:right w:val="single" w:sz="8" w:space="0" w:color="auto"/>
            </w:tcBorders>
            <w:noWrap/>
            <w:vAlign w:val="center"/>
          </w:tcPr>
          <w:p w14:paraId="73129EB0" w14:textId="77777777" w:rsidR="004D5730" w:rsidRDefault="004D5730" w:rsidP="00D94F0C">
            <w:pPr>
              <w:widowControl/>
              <w:jc w:val="center"/>
              <w:rPr>
                <w:rFonts w:ascii="ＤＦ細丸ゴシック体" w:eastAsia="ＤＦ細丸ゴシック体" w:hAnsi="ＫＦひま字" w:cs="ＭＳ Ｐゴシック"/>
                <w:kern w:val="0"/>
                <w:sz w:val="22"/>
                <w:szCs w:val="22"/>
              </w:rPr>
            </w:pPr>
            <w:r w:rsidRPr="004D5730">
              <w:rPr>
                <w:rFonts w:ascii="ＤＦ細丸ゴシック体" w:eastAsia="ＤＦ細丸ゴシック体" w:hAnsi="ＫＦひま字" w:cs="ＭＳ Ｐゴシック" w:hint="eastAsia"/>
                <w:spacing w:val="2"/>
                <w:w w:val="63"/>
                <w:kern w:val="0"/>
                <w:sz w:val="22"/>
                <w:szCs w:val="22"/>
                <w:fitText w:val="1540" w:id="-709138944"/>
              </w:rPr>
              <w:t>参加者説明会希望時間</w:t>
            </w:r>
            <w:r w:rsidRPr="004D5730">
              <w:rPr>
                <w:rFonts w:ascii="ＤＦ細丸ゴシック体" w:eastAsia="ＤＦ細丸ゴシック体" w:hAnsi="ＫＦひま字" w:cs="ＭＳ Ｐゴシック" w:hint="eastAsia"/>
                <w:spacing w:val="-6"/>
                <w:w w:val="63"/>
                <w:kern w:val="0"/>
                <w:sz w:val="22"/>
                <w:szCs w:val="22"/>
                <w:fitText w:val="1540" w:id="-709138944"/>
              </w:rPr>
              <w:t>帯</w:t>
            </w:r>
          </w:p>
          <w:p w14:paraId="2C5EC910" w14:textId="77777777" w:rsidR="004D5730" w:rsidRPr="00264080" w:rsidRDefault="004D5730" w:rsidP="00D94F0C">
            <w:pPr>
              <w:widowControl/>
              <w:jc w:val="center"/>
              <w:rPr>
                <w:rFonts w:ascii="ＤＦ細丸ゴシック体" w:eastAsia="ＤＦ細丸ゴシック体" w:hAnsi="ＫＦひま字" w:cs="ＭＳ Ｐゴシック" w:hint="eastAsia"/>
                <w:kern w:val="0"/>
                <w:sz w:val="22"/>
                <w:szCs w:val="22"/>
              </w:rPr>
            </w:pPr>
            <w:r w:rsidRPr="004D5730">
              <w:rPr>
                <w:rFonts w:ascii="ＤＦ細丸ゴシック体" w:eastAsia="ＤＦ細丸ゴシック体" w:hAnsi="ＫＦひま字" w:cs="ＭＳ Ｐゴシック" w:hint="eastAsia"/>
                <w:w w:val="77"/>
                <w:kern w:val="0"/>
                <w:sz w:val="22"/>
                <w:szCs w:val="22"/>
                <w:fitText w:val="1540" w:id="-709138688"/>
              </w:rPr>
              <w:t>〇をつけてくださ</w:t>
            </w:r>
            <w:r w:rsidRPr="004D5730">
              <w:rPr>
                <w:rFonts w:ascii="ＤＦ細丸ゴシック体" w:eastAsia="ＤＦ細丸ゴシック体" w:hAnsi="ＫＦひま字" w:cs="ＭＳ Ｐゴシック" w:hint="eastAsia"/>
                <w:spacing w:val="12"/>
                <w:w w:val="77"/>
                <w:kern w:val="0"/>
                <w:sz w:val="22"/>
                <w:szCs w:val="22"/>
                <w:fitText w:val="1540" w:id="-709138688"/>
              </w:rPr>
              <w:t>い</w:t>
            </w:r>
          </w:p>
        </w:tc>
        <w:tc>
          <w:tcPr>
            <w:tcW w:w="2243" w:type="dxa"/>
            <w:tcBorders>
              <w:top w:val="single" w:sz="6" w:space="0" w:color="auto"/>
              <w:left w:val="nil"/>
              <w:bottom w:val="single" w:sz="12" w:space="0" w:color="auto"/>
              <w:right w:val="single" w:sz="4" w:space="0" w:color="auto"/>
            </w:tcBorders>
            <w:noWrap/>
            <w:vAlign w:val="center"/>
          </w:tcPr>
          <w:p w14:paraId="4B543FB5" w14:textId="77777777" w:rsidR="004D5730" w:rsidRPr="00264080" w:rsidRDefault="004D5730" w:rsidP="00D94F0C">
            <w:pPr>
              <w:widowControl/>
              <w:jc w:val="center"/>
              <w:rPr>
                <w:rFonts w:ascii="ＤＦ細丸ゴシック体" w:eastAsia="ＤＦ細丸ゴシック体" w:hAnsi="ＫＦひま字" w:cs="ＭＳ Ｐゴシック" w:hint="eastAsia"/>
                <w:kern w:val="0"/>
                <w:sz w:val="22"/>
                <w:szCs w:val="22"/>
              </w:rPr>
            </w:pPr>
            <w:r>
              <w:rPr>
                <w:rFonts w:ascii="ＤＦ細丸ゴシック体" w:eastAsia="ＤＦ細丸ゴシック体" w:hAnsi="ＫＦひま字" w:cs="ＭＳ Ｐゴシック" w:hint="eastAsia"/>
                <w:kern w:val="0"/>
                <w:sz w:val="22"/>
                <w:szCs w:val="22"/>
              </w:rPr>
              <w:t>希望なし</w:t>
            </w:r>
          </w:p>
        </w:tc>
        <w:tc>
          <w:tcPr>
            <w:tcW w:w="2561" w:type="dxa"/>
            <w:gridSpan w:val="4"/>
            <w:tcBorders>
              <w:top w:val="single" w:sz="6" w:space="0" w:color="auto"/>
              <w:left w:val="single" w:sz="4" w:space="0" w:color="auto"/>
              <w:bottom w:val="single" w:sz="12" w:space="0" w:color="auto"/>
              <w:right w:val="single" w:sz="4" w:space="0" w:color="auto"/>
            </w:tcBorders>
            <w:vAlign w:val="center"/>
          </w:tcPr>
          <w:p w14:paraId="7A1CD4DF" w14:textId="77777777" w:rsidR="004D5730" w:rsidRPr="00264080" w:rsidRDefault="004D5730" w:rsidP="00D94F0C">
            <w:pPr>
              <w:widowControl/>
              <w:jc w:val="center"/>
              <w:rPr>
                <w:rFonts w:ascii="ＤＦ細丸ゴシック体" w:eastAsia="ＤＦ細丸ゴシック体" w:hAnsi="ＫＦひま字" w:cs="ＭＳ Ｐゴシック" w:hint="eastAsia"/>
                <w:kern w:val="0"/>
                <w:sz w:val="22"/>
                <w:szCs w:val="22"/>
              </w:rPr>
            </w:pPr>
            <w:r>
              <w:rPr>
                <w:rFonts w:ascii="ＤＦ細丸ゴシック体" w:eastAsia="ＤＦ細丸ゴシック体" w:hAnsi="ＫＦひま字" w:cs="ＭＳ Ｐゴシック" w:hint="eastAsia"/>
                <w:kern w:val="0"/>
                <w:sz w:val="22"/>
                <w:szCs w:val="22"/>
              </w:rPr>
              <w:t>昼の部</w:t>
            </w:r>
          </w:p>
        </w:tc>
        <w:tc>
          <w:tcPr>
            <w:tcW w:w="2364" w:type="dxa"/>
            <w:gridSpan w:val="2"/>
            <w:tcBorders>
              <w:top w:val="single" w:sz="6" w:space="0" w:color="auto"/>
              <w:left w:val="single" w:sz="4" w:space="0" w:color="auto"/>
              <w:bottom w:val="single" w:sz="12" w:space="0" w:color="auto"/>
              <w:right w:val="single" w:sz="12" w:space="0" w:color="auto"/>
            </w:tcBorders>
            <w:vAlign w:val="center"/>
          </w:tcPr>
          <w:p w14:paraId="3F1F7236" w14:textId="77777777" w:rsidR="004D5730" w:rsidRPr="00264080" w:rsidRDefault="004D5730" w:rsidP="00D94F0C">
            <w:pPr>
              <w:widowControl/>
              <w:jc w:val="center"/>
              <w:rPr>
                <w:rFonts w:ascii="ＤＦ細丸ゴシック体" w:eastAsia="ＤＦ細丸ゴシック体" w:hAnsi="ＫＦひま字" w:cs="ＭＳ Ｐゴシック" w:hint="eastAsia"/>
                <w:kern w:val="0"/>
                <w:sz w:val="22"/>
                <w:szCs w:val="22"/>
              </w:rPr>
            </w:pPr>
            <w:r>
              <w:rPr>
                <w:rFonts w:ascii="ＤＦ細丸ゴシック体" w:eastAsia="ＤＦ細丸ゴシック体" w:hAnsi="ＫＦひま字" w:cs="ＭＳ Ｐゴシック" w:hint="eastAsia"/>
                <w:kern w:val="0"/>
                <w:sz w:val="22"/>
                <w:szCs w:val="22"/>
              </w:rPr>
              <w:t>夕方の部</w:t>
            </w:r>
          </w:p>
        </w:tc>
      </w:tr>
    </w:tbl>
    <w:p w14:paraId="62AAE58E" w14:textId="77777777" w:rsidR="00177125" w:rsidRPr="00264080" w:rsidRDefault="00D94F0C" w:rsidP="005E6591">
      <w:pPr>
        <w:numPr>
          <w:ilvl w:val="0"/>
          <w:numId w:val="9"/>
        </w:numPr>
        <w:spacing w:line="320" w:lineRule="exact"/>
        <w:rPr>
          <w:rFonts w:ascii="ＤＦ細丸ゴシック体" w:eastAsia="ＤＦ細丸ゴシック体"/>
        </w:rPr>
      </w:pPr>
      <w:r w:rsidRPr="00264080">
        <w:rPr>
          <w:rFonts w:ascii="ＤＦ細丸ゴシック体" w:eastAsia="ＤＦ細丸ゴシック体" w:hAnsi="ＫＦひま字" w:hint="eastAsia"/>
          <w:sz w:val="20"/>
          <w:szCs w:val="24"/>
        </w:rPr>
        <w:t>個人情報は案内通知など、総おどりに関すること以外には使用いたしません</w:t>
      </w:r>
    </w:p>
    <w:p w14:paraId="7995350E" w14:textId="0118EFF3" w:rsidR="00B04F02" w:rsidRPr="007A56BD" w:rsidRDefault="004D5730" w:rsidP="007A56BD">
      <w:pPr>
        <w:numPr>
          <w:ilvl w:val="0"/>
          <w:numId w:val="9"/>
        </w:numPr>
        <w:spacing w:line="320" w:lineRule="exact"/>
        <w:rPr>
          <w:rFonts w:ascii="ＤＦ細丸ゴシック体" w:eastAsia="ＤＦ細丸ゴシック体"/>
        </w:rPr>
      </w:pPr>
      <w:r>
        <w:rPr>
          <w:rFonts w:ascii="ＤＦ細丸ゴシック体" w:eastAsia="ＤＦ細丸ゴシック体" w:hint="eastAsia"/>
        </w:rPr>
        <w:t>参加者説明会の時間帯はご希望に添えない場合がございますのでご承知おきください。</w:t>
      </w:r>
    </w:p>
    <w:sectPr w:rsidR="00B04F02" w:rsidRPr="007A56BD" w:rsidSect="0008758D">
      <w:headerReference w:type="even" r:id="rId9"/>
      <w:headerReference w:type="default" r:id="rId10"/>
      <w:footerReference w:type="even" r:id="rId11"/>
      <w:footerReference w:type="default" r:id="rId12"/>
      <w:headerReference w:type="first" r:id="rId13"/>
      <w:footerReference w:type="first" r:id="rId14"/>
      <w:pgSz w:w="11906" w:h="16838" w:code="9"/>
      <w:pgMar w:top="1134" w:right="849" w:bottom="709" w:left="993"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AE0C" w14:textId="77777777" w:rsidR="008652A7" w:rsidRDefault="008652A7" w:rsidP="006077EC">
      <w:r>
        <w:separator/>
      </w:r>
    </w:p>
  </w:endnote>
  <w:endnote w:type="continuationSeparator" w:id="0">
    <w:p w14:paraId="4A4AB83E" w14:textId="77777777" w:rsidR="008652A7" w:rsidRDefault="008652A7" w:rsidP="0060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細丸ゴシック体">
    <w:altName w:val="ＭＳ ゴシック"/>
    <w:panose1 w:val="020B0604020202020204"/>
    <w:charset w:val="80"/>
    <w:family w:val="modern"/>
    <w:pitch w:val="fixed"/>
    <w:sig w:usb0="00002A87" w:usb1="08070000" w:usb2="00000010" w:usb3="00000000" w:csb0="000201FF" w:csb1="00000000"/>
  </w:font>
  <w:font w:name="ＫＦひま字">
    <w:altName w:val="ＭＳ 明朝"/>
    <w:panose1 w:val="020B0604020202020204"/>
    <w:charset w:val="80"/>
    <w:family w:val="modern"/>
    <w:notTrueType/>
    <w:pitch w:val="variable"/>
    <w:sig w:usb0="00000000" w:usb1="68C7FCFC"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F221" w14:textId="77777777" w:rsidR="00E41707" w:rsidRDefault="00E417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8D7C" w14:textId="77777777" w:rsidR="00E41707" w:rsidRDefault="00E417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AB15" w14:textId="77777777" w:rsidR="00E41707" w:rsidRDefault="00E417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1B96" w14:textId="77777777" w:rsidR="008652A7" w:rsidRDefault="008652A7" w:rsidP="006077EC">
      <w:r>
        <w:separator/>
      </w:r>
    </w:p>
  </w:footnote>
  <w:footnote w:type="continuationSeparator" w:id="0">
    <w:p w14:paraId="3B4470F3" w14:textId="77777777" w:rsidR="008652A7" w:rsidRDefault="008652A7" w:rsidP="0060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16ED" w14:textId="77777777" w:rsidR="00E41707" w:rsidRDefault="00E417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8E2E" w14:textId="77777777" w:rsidR="00E41707" w:rsidRDefault="00E417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1478" w14:textId="77777777" w:rsidR="00E41707" w:rsidRDefault="00E417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42B6C3F0"/>
    <w:lvl w:ilvl="0">
      <w:start w:val="1"/>
      <w:numFmt w:val="decimalFullWidth"/>
      <w:suff w:val="nothing"/>
      <w:lvlText w:val="%1．"/>
      <w:lvlJc w:val="left"/>
      <w:rPr>
        <w:color w:val="auto"/>
        <w:lang w:val="en-US"/>
      </w:rPr>
    </w:lvl>
  </w:abstractNum>
  <w:abstractNum w:abstractNumId="1" w15:restartNumberingAfterBreak="0">
    <w:nsid w:val="04D210E2"/>
    <w:multiLevelType w:val="hybridMultilevel"/>
    <w:tmpl w:val="779C1A30"/>
    <w:lvl w:ilvl="0" w:tplc="76EA48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A73005"/>
    <w:multiLevelType w:val="hybridMultilevel"/>
    <w:tmpl w:val="2F9284E4"/>
    <w:lvl w:ilvl="0" w:tplc="1744025E">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2B2F10"/>
    <w:multiLevelType w:val="hybridMultilevel"/>
    <w:tmpl w:val="D13EE4C8"/>
    <w:lvl w:ilvl="0" w:tplc="5BAAED70">
      <w:start w:val="5"/>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6B1654"/>
    <w:multiLevelType w:val="hybridMultilevel"/>
    <w:tmpl w:val="0900C5DA"/>
    <w:lvl w:ilvl="0" w:tplc="589E28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912F2"/>
    <w:multiLevelType w:val="hybridMultilevel"/>
    <w:tmpl w:val="F5AEB152"/>
    <w:lvl w:ilvl="0" w:tplc="BC2EAAC6">
      <w:start w:val="9"/>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A51D8A"/>
    <w:multiLevelType w:val="hybridMultilevel"/>
    <w:tmpl w:val="07EC4F04"/>
    <w:lvl w:ilvl="0" w:tplc="629A117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9313F3"/>
    <w:multiLevelType w:val="hybridMultilevel"/>
    <w:tmpl w:val="9EB88B62"/>
    <w:lvl w:ilvl="0" w:tplc="BED6B802">
      <w:start w:val="9"/>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9A220A4"/>
    <w:multiLevelType w:val="hybridMultilevel"/>
    <w:tmpl w:val="F0F8E0AC"/>
    <w:lvl w:ilvl="0" w:tplc="32900396">
      <w:start w:val="9"/>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0506758">
    <w:abstractNumId w:val="0"/>
  </w:num>
  <w:num w:numId="2" w16cid:durableId="1333025975">
    <w:abstractNumId w:val="8"/>
  </w:num>
  <w:num w:numId="3" w16cid:durableId="389234814">
    <w:abstractNumId w:val="7"/>
  </w:num>
  <w:num w:numId="4" w16cid:durableId="1563444799">
    <w:abstractNumId w:val="6"/>
  </w:num>
  <w:num w:numId="5" w16cid:durableId="733549772">
    <w:abstractNumId w:val="5"/>
  </w:num>
  <w:num w:numId="6" w16cid:durableId="261693680">
    <w:abstractNumId w:val="2"/>
  </w:num>
  <w:num w:numId="7" w16cid:durableId="1633707410">
    <w:abstractNumId w:val="3"/>
  </w:num>
  <w:num w:numId="8" w16cid:durableId="1469938624">
    <w:abstractNumId w:val="4"/>
  </w:num>
  <w:num w:numId="9" w16cid:durableId="11393037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E0"/>
    <w:rsid w:val="00001E70"/>
    <w:rsid w:val="000171F9"/>
    <w:rsid w:val="00020E06"/>
    <w:rsid w:val="00021C90"/>
    <w:rsid w:val="0004054A"/>
    <w:rsid w:val="00063D08"/>
    <w:rsid w:val="000709F6"/>
    <w:rsid w:val="00080C49"/>
    <w:rsid w:val="0008758D"/>
    <w:rsid w:val="00096D6B"/>
    <w:rsid w:val="000B26C2"/>
    <w:rsid w:val="000B4BDF"/>
    <w:rsid w:val="000B7A61"/>
    <w:rsid w:val="000C0C5F"/>
    <w:rsid w:val="000C610A"/>
    <w:rsid w:val="000E100D"/>
    <w:rsid w:val="000E37D4"/>
    <w:rsid w:val="0011282C"/>
    <w:rsid w:val="00121440"/>
    <w:rsid w:val="00125810"/>
    <w:rsid w:val="00137BFA"/>
    <w:rsid w:val="00141511"/>
    <w:rsid w:val="00145597"/>
    <w:rsid w:val="0015556A"/>
    <w:rsid w:val="00177125"/>
    <w:rsid w:val="00195C93"/>
    <w:rsid w:val="0019636C"/>
    <w:rsid w:val="001A3405"/>
    <w:rsid w:val="001A3F30"/>
    <w:rsid w:val="001C656C"/>
    <w:rsid w:val="001F35A2"/>
    <w:rsid w:val="001F63F4"/>
    <w:rsid w:val="00214898"/>
    <w:rsid w:val="00220A8A"/>
    <w:rsid w:val="002260D8"/>
    <w:rsid w:val="00227F21"/>
    <w:rsid w:val="00242050"/>
    <w:rsid w:val="002554E1"/>
    <w:rsid w:val="00264080"/>
    <w:rsid w:val="00264143"/>
    <w:rsid w:val="00265536"/>
    <w:rsid w:val="00273E01"/>
    <w:rsid w:val="00275DC1"/>
    <w:rsid w:val="002A1CE7"/>
    <w:rsid w:val="0030746C"/>
    <w:rsid w:val="00315EC1"/>
    <w:rsid w:val="00325321"/>
    <w:rsid w:val="00333E50"/>
    <w:rsid w:val="00346687"/>
    <w:rsid w:val="0035098D"/>
    <w:rsid w:val="0035130F"/>
    <w:rsid w:val="0035260F"/>
    <w:rsid w:val="00357912"/>
    <w:rsid w:val="00361784"/>
    <w:rsid w:val="003708B7"/>
    <w:rsid w:val="003729AA"/>
    <w:rsid w:val="003742C5"/>
    <w:rsid w:val="00377727"/>
    <w:rsid w:val="003A74AA"/>
    <w:rsid w:val="003B15D9"/>
    <w:rsid w:val="003B3EC1"/>
    <w:rsid w:val="003C2852"/>
    <w:rsid w:val="003D2601"/>
    <w:rsid w:val="003D6835"/>
    <w:rsid w:val="003E64D2"/>
    <w:rsid w:val="0040412D"/>
    <w:rsid w:val="004075FE"/>
    <w:rsid w:val="00423969"/>
    <w:rsid w:val="00426A03"/>
    <w:rsid w:val="004270AF"/>
    <w:rsid w:val="00432029"/>
    <w:rsid w:val="00433E20"/>
    <w:rsid w:val="00466524"/>
    <w:rsid w:val="00492DBB"/>
    <w:rsid w:val="00495F6F"/>
    <w:rsid w:val="004B2769"/>
    <w:rsid w:val="004C097E"/>
    <w:rsid w:val="004D2055"/>
    <w:rsid w:val="004D5730"/>
    <w:rsid w:val="004F271A"/>
    <w:rsid w:val="004F2B1D"/>
    <w:rsid w:val="004F6B9C"/>
    <w:rsid w:val="004F7824"/>
    <w:rsid w:val="0050082E"/>
    <w:rsid w:val="00515492"/>
    <w:rsid w:val="005272E7"/>
    <w:rsid w:val="00530803"/>
    <w:rsid w:val="00540050"/>
    <w:rsid w:val="00547E23"/>
    <w:rsid w:val="0055695A"/>
    <w:rsid w:val="00571597"/>
    <w:rsid w:val="00581D1E"/>
    <w:rsid w:val="00581F88"/>
    <w:rsid w:val="0059102B"/>
    <w:rsid w:val="005921F4"/>
    <w:rsid w:val="005D634B"/>
    <w:rsid w:val="005D7E04"/>
    <w:rsid w:val="005E6591"/>
    <w:rsid w:val="005E72BD"/>
    <w:rsid w:val="005F7155"/>
    <w:rsid w:val="0060675D"/>
    <w:rsid w:val="006077EC"/>
    <w:rsid w:val="006100F8"/>
    <w:rsid w:val="006559E8"/>
    <w:rsid w:val="006650F5"/>
    <w:rsid w:val="006673F2"/>
    <w:rsid w:val="0067042E"/>
    <w:rsid w:val="00686266"/>
    <w:rsid w:val="00687193"/>
    <w:rsid w:val="0069256C"/>
    <w:rsid w:val="00693CDE"/>
    <w:rsid w:val="006941D8"/>
    <w:rsid w:val="006C1DFC"/>
    <w:rsid w:val="006C5B54"/>
    <w:rsid w:val="006E6BAD"/>
    <w:rsid w:val="006F663E"/>
    <w:rsid w:val="00710E69"/>
    <w:rsid w:val="00722AC3"/>
    <w:rsid w:val="00737473"/>
    <w:rsid w:val="007406BC"/>
    <w:rsid w:val="00744806"/>
    <w:rsid w:val="007548A2"/>
    <w:rsid w:val="007576BC"/>
    <w:rsid w:val="00761DEF"/>
    <w:rsid w:val="007650DC"/>
    <w:rsid w:val="0077263B"/>
    <w:rsid w:val="00774240"/>
    <w:rsid w:val="007807F9"/>
    <w:rsid w:val="00785DC4"/>
    <w:rsid w:val="00785E65"/>
    <w:rsid w:val="007A56BD"/>
    <w:rsid w:val="007C1D89"/>
    <w:rsid w:val="007C710A"/>
    <w:rsid w:val="007D03B0"/>
    <w:rsid w:val="007D0A62"/>
    <w:rsid w:val="007E0E96"/>
    <w:rsid w:val="007E19CC"/>
    <w:rsid w:val="007F6340"/>
    <w:rsid w:val="008025EC"/>
    <w:rsid w:val="00802C0E"/>
    <w:rsid w:val="0080429F"/>
    <w:rsid w:val="00805EA3"/>
    <w:rsid w:val="00806E27"/>
    <w:rsid w:val="00835E26"/>
    <w:rsid w:val="00850365"/>
    <w:rsid w:val="00852EFC"/>
    <w:rsid w:val="00862BA9"/>
    <w:rsid w:val="008652A7"/>
    <w:rsid w:val="008723D0"/>
    <w:rsid w:val="00873F2A"/>
    <w:rsid w:val="008941E0"/>
    <w:rsid w:val="008B25D1"/>
    <w:rsid w:val="008B4623"/>
    <w:rsid w:val="008B54A7"/>
    <w:rsid w:val="008C055C"/>
    <w:rsid w:val="008C549F"/>
    <w:rsid w:val="008D054F"/>
    <w:rsid w:val="008D06F8"/>
    <w:rsid w:val="008E3D36"/>
    <w:rsid w:val="0092510B"/>
    <w:rsid w:val="0092603D"/>
    <w:rsid w:val="00940337"/>
    <w:rsid w:val="00943EA7"/>
    <w:rsid w:val="00946EA1"/>
    <w:rsid w:val="00955DE8"/>
    <w:rsid w:val="0096427A"/>
    <w:rsid w:val="00967DAA"/>
    <w:rsid w:val="00971C30"/>
    <w:rsid w:val="0098030F"/>
    <w:rsid w:val="0098353F"/>
    <w:rsid w:val="0098386E"/>
    <w:rsid w:val="0099478E"/>
    <w:rsid w:val="009C16AF"/>
    <w:rsid w:val="009C625F"/>
    <w:rsid w:val="009D0325"/>
    <w:rsid w:val="009D5E73"/>
    <w:rsid w:val="009D73EB"/>
    <w:rsid w:val="009E24BC"/>
    <w:rsid w:val="009E6888"/>
    <w:rsid w:val="009F2854"/>
    <w:rsid w:val="00A12647"/>
    <w:rsid w:val="00A20960"/>
    <w:rsid w:val="00A2175E"/>
    <w:rsid w:val="00A37709"/>
    <w:rsid w:val="00A6795A"/>
    <w:rsid w:val="00A83FE0"/>
    <w:rsid w:val="00A95A0F"/>
    <w:rsid w:val="00AC2311"/>
    <w:rsid w:val="00AD0245"/>
    <w:rsid w:val="00AD4353"/>
    <w:rsid w:val="00AF4C1A"/>
    <w:rsid w:val="00AF51ED"/>
    <w:rsid w:val="00B04F02"/>
    <w:rsid w:val="00B27DEA"/>
    <w:rsid w:val="00B3112B"/>
    <w:rsid w:val="00B41A83"/>
    <w:rsid w:val="00B43C13"/>
    <w:rsid w:val="00B56EB3"/>
    <w:rsid w:val="00B627D0"/>
    <w:rsid w:val="00B7144C"/>
    <w:rsid w:val="00B95E93"/>
    <w:rsid w:val="00BA12D9"/>
    <w:rsid w:val="00BA25DC"/>
    <w:rsid w:val="00BA7CA2"/>
    <w:rsid w:val="00BB72F5"/>
    <w:rsid w:val="00BC736D"/>
    <w:rsid w:val="00BD203D"/>
    <w:rsid w:val="00BD6760"/>
    <w:rsid w:val="00BE101F"/>
    <w:rsid w:val="00C03F12"/>
    <w:rsid w:val="00C05351"/>
    <w:rsid w:val="00C121A8"/>
    <w:rsid w:val="00C14AA3"/>
    <w:rsid w:val="00C158D0"/>
    <w:rsid w:val="00C203DD"/>
    <w:rsid w:val="00C23B34"/>
    <w:rsid w:val="00C340B4"/>
    <w:rsid w:val="00C3441C"/>
    <w:rsid w:val="00C504FA"/>
    <w:rsid w:val="00C60F92"/>
    <w:rsid w:val="00C63A0A"/>
    <w:rsid w:val="00C64332"/>
    <w:rsid w:val="00C7153F"/>
    <w:rsid w:val="00C72BCC"/>
    <w:rsid w:val="00C8126F"/>
    <w:rsid w:val="00C92140"/>
    <w:rsid w:val="00C95EE0"/>
    <w:rsid w:val="00CA0602"/>
    <w:rsid w:val="00CB388D"/>
    <w:rsid w:val="00CC050C"/>
    <w:rsid w:val="00CC4FCF"/>
    <w:rsid w:val="00CC7764"/>
    <w:rsid w:val="00CF6247"/>
    <w:rsid w:val="00D02533"/>
    <w:rsid w:val="00D139D1"/>
    <w:rsid w:val="00D1654B"/>
    <w:rsid w:val="00D17426"/>
    <w:rsid w:val="00D24092"/>
    <w:rsid w:val="00D32E73"/>
    <w:rsid w:val="00D61289"/>
    <w:rsid w:val="00D7176D"/>
    <w:rsid w:val="00D73E3F"/>
    <w:rsid w:val="00D77955"/>
    <w:rsid w:val="00D94F0C"/>
    <w:rsid w:val="00DA2369"/>
    <w:rsid w:val="00DD5F3A"/>
    <w:rsid w:val="00DF04A3"/>
    <w:rsid w:val="00DF3575"/>
    <w:rsid w:val="00DF5CD3"/>
    <w:rsid w:val="00E0286B"/>
    <w:rsid w:val="00E03B6A"/>
    <w:rsid w:val="00E066FC"/>
    <w:rsid w:val="00E073B7"/>
    <w:rsid w:val="00E16746"/>
    <w:rsid w:val="00E26614"/>
    <w:rsid w:val="00E41707"/>
    <w:rsid w:val="00E44DBC"/>
    <w:rsid w:val="00E5094E"/>
    <w:rsid w:val="00E87E21"/>
    <w:rsid w:val="00EC54AE"/>
    <w:rsid w:val="00EC73AA"/>
    <w:rsid w:val="00ED6F02"/>
    <w:rsid w:val="00EE1AC2"/>
    <w:rsid w:val="00EF33BC"/>
    <w:rsid w:val="00EF6E13"/>
    <w:rsid w:val="00F03D7A"/>
    <w:rsid w:val="00F04C2E"/>
    <w:rsid w:val="00F139DA"/>
    <w:rsid w:val="00F16256"/>
    <w:rsid w:val="00F230DD"/>
    <w:rsid w:val="00F26FF8"/>
    <w:rsid w:val="00F33E5E"/>
    <w:rsid w:val="00F3406F"/>
    <w:rsid w:val="00F42B89"/>
    <w:rsid w:val="00F82CA9"/>
    <w:rsid w:val="00F842A0"/>
    <w:rsid w:val="00F84FB4"/>
    <w:rsid w:val="00F959BB"/>
    <w:rsid w:val="00FA613D"/>
    <w:rsid w:val="00FD28FE"/>
    <w:rsid w:val="00FE5186"/>
    <w:rsid w:val="00FF05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2C5F5D"/>
  <w15:chartTrackingRefBased/>
  <w15:docId w15:val="{94B539B9-BFA3-CA42-B318-8181140D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7EC"/>
    <w:pPr>
      <w:tabs>
        <w:tab w:val="center" w:pos="4252"/>
        <w:tab w:val="right" w:pos="8504"/>
      </w:tabs>
      <w:snapToGrid w:val="0"/>
    </w:pPr>
  </w:style>
  <w:style w:type="character" w:customStyle="1" w:styleId="a4">
    <w:name w:val="ヘッダー (文字)"/>
    <w:link w:val="a3"/>
    <w:uiPriority w:val="99"/>
    <w:rsid w:val="006077EC"/>
    <w:rPr>
      <w:kern w:val="2"/>
      <w:sz w:val="21"/>
    </w:rPr>
  </w:style>
  <w:style w:type="paragraph" w:styleId="a5">
    <w:name w:val="footer"/>
    <w:basedOn w:val="a"/>
    <w:link w:val="a6"/>
    <w:uiPriority w:val="99"/>
    <w:unhideWhenUsed/>
    <w:rsid w:val="006077EC"/>
    <w:pPr>
      <w:tabs>
        <w:tab w:val="center" w:pos="4252"/>
        <w:tab w:val="right" w:pos="8504"/>
      </w:tabs>
      <w:snapToGrid w:val="0"/>
    </w:pPr>
  </w:style>
  <w:style w:type="character" w:customStyle="1" w:styleId="a6">
    <w:name w:val="フッター (文字)"/>
    <w:link w:val="a5"/>
    <w:uiPriority w:val="99"/>
    <w:rsid w:val="006077EC"/>
    <w:rPr>
      <w:kern w:val="2"/>
      <w:sz w:val="21"/>
    </w:rPr>
  </w:style>
  <w:style w:type="character" w:styleId="a7">
    <w:name w:val="Hyperlink"/>
    <w:uiPriority w:val="99"/>
    <w:unhideWhenUsed/>
    <w:rsid w:val="006F663E"/>
    <w:rPr>
      <w:color w:val="0563C1"/>
      <w:u w:val="single"/>
    </w:rPr>
  </w:style>
  <w:style w:type="paragraph" w:styleId="a8">
    <w:name w:val="List Paragraph"/>
    <w:basedOn w:val="a"/>
    <w:uiPriority w:val="34"/>
    <w:qFormat/>
    <w:rsid w:val="00D32E73"/>
    <w:pPr>
      <w:ind w:leftChars="400" w:left="840"/>
    </w:pPr>
  </w:style>
  <w:style w:type="paragraph" w:styleId="a9">
    <w:name w:val="Balloon Text"/>
    <w:basedOn w:val="a"/>
    <w:link w:val="aa"/>
    <w:uiPriority w:val="99"/>
    <w:semiHidden/>
    <w:unhideWhenUsed/>
    <w:rsid w:val="0098386E"/>
    <w:rPr>
      <w:rFonts w:ascii="Arial" w:eastAsia="ＭＳ ゴシック" w:hAnsi="Arial"/>
      <w:sz w:val="18"/>
      <w:szCs w:val="18"/>
    </w:rPr>
  </w:style>
  <w:style w:type="character" w:customStyle="1" w:styleId="aa">
    <w:name w:val="吹き出し (文字)"/>
    <w:link w:val="a9"/>
    <w:uiPriority w:val="99"/>
    <w:semiHidden/>
    <w:rsid w:val="0098386E"/>
    <w:rPr>
      <w:rFonts w:ascii="Arial" w:eastAsia="ＭＳ ゴシック" w:hAnsi="Arial" w:cs="Times New Roman"/>
      <w:kern w:val="2"/>
      <w:sz w:val="18"/>
      <w:szCs w:val="18"/>
    </w:rPr>
  </w:style>
  <w:style w:type="character" w:styleId="ab">
    <w:name w:val="annotation reference"/>
    <w:uiPriority w:val="99"/>
    <w:semiHidden/>
    <w:unhideWhenUsed/>
    <w:rsid w:val="00E03B6A"/>
    <w:rPr>
      <w:sz w:val="18"/>
      <w:szCs w:val="18"/>
    </w:rPr>
  </w:style>
  <w:style w:type="paragraph" w:styleId="ac">
    <w:name w:val="annotation text"/>
    <w:basedOn w:val="a"/>
    <w:link w:val="ad"/>
    <w:uiPriority w:val="99"/>
    <w:semiHidden/>
    <w:unhideWhenUsed/>
    <w:rsid w:val="00E03B6A"/>
    <w:pPr>
      <w:jc w:val="left"/>
    </w:pPr>
  </w:style>
  <w:style w:type="character" w:customStyle="1" w:styleId="ad">
    <w:name w:val="コメント文字列 (文字)"/>
    <w:link w:val="ac"/>
    <w:uiPriority w:val="99"/>
    <w:semiHidden/>
    <w:rsid w:val="00E03B6A"/>
    <w:rPr>
      <w:kern w:val="2"/>
      <w:sz w:val="21"/>
    </w:rPr>
  </w:style>
  <w:style w:type="paragraph" w:styleId="ae">
    <w:name w:val="annotation subject"/>
    <w:basedOn w:val="ac"/>
    <w:next w:val="ac"/>
    <w:link w:val="af"/>
    <w:uiPriority w:val="99"/>
    <w:semiHidden/>
    <w:unhideWhenUsed/>
    <w:rsid w:val="00E03B6A"/>
    <w:rPr>
      <w:b/>
      <w:bCs/>
    </w:rPr>
  </w:style>
  <w:style w:type="character" w:customStyle="1" w:styleId="af">
    <w:name w:val="コメント内容 (文字)"/>
    <w:link w:val="ae"/>
    <w:uiPriority w:val="99"/>
    <w:semiHidden/>
    <w:rsid w:val="00E03B6A"/>
    <w:rPr>
      <w:b/>
      <w:bCs/>
      <w:kern w:val="2"/>
      <w:sz w:val="21"/>
    </w:rPr>
  </w:style>
  <w:style w:type="character" w:styleId="af0">
    <w:name w:val="Unresolved Mention"/>
    <w:uiPriority w:val="99"/>
    <w:semiHidden/>
    <w:unhideWhenUsed/>
    <w:rsid w:val="001A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428C-FAE3-453A-A16F-1EC4F0F9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cp:lastModifiedBy>takeshi tomida</cp:lastModifiedBy>
  <cp:revision>2</cp:revision>
  <cp:lastPrinted>2025-06-25T15:56:00Z</cp:lastPrinted>
  <dcterms:created xsi:type="dcterms:W3CDTF">2025-06-25T16:01:00Z</dcterms:created>
  <dcterms:modified xsi:type="dcterms:W3CDTF">2025-06-25T16:01:00Z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1041-6.6.0.2558</vt:lpwstr>
  </property>
</Properties>
</file>